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79" w:rsidRDefault="00636D79" w:rsidP="006E0C7A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Проект</w:t>
      </w:r>
    </w:p>
    <w:p w:rsidR="00636D79" w:rsidRDefault="00636D79" w:rsidP="00404B5A">
      <w:pPr>
        <w:jc w:val="center"/>
        <w:rPr>
          <w:color w:val="333333"/>
          <w:sz w:val="28"/>
          <w:szCs w:val="28"/>
        </w:rPr>
      </w:pPr>
    </w:p>
    <w:p w:rsidR="00636D79" w:rsidRDefault="00636D79" w:rsidP="00404B5A">
      <w:pPr>
        <w:jc w:val="center"/>
        <w:rPr>
          <w:color w:val="333333"/>
          <w:sz w:val="28"/>
          <w:szCs w:val="28"/>
        </w:rPr>
      </w:pPr>
    </w:p>
    <w:p w:rsidR="00636D79" w:rsidRDefault="00636D79">
      <w:pPr>
        <w:pStyle w:val="Heading1"/>
        <w:jc w:val="center"/>
        <w:rPr>
          <w:sz w:val="28"/>
          <w:szCs w:val="28"/>
        </w:rPr>
      </w:pPr>
    </w:p>
    <w:p w:rsidR="00636D79" w:rsidRPr="00CC4D81" w:rsidRDefault="00636D79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 w:rsidRPr="00CC4D81">
        <w:rPr>
          <w:sz w:val="28"/>
          <w:szCs w:val="28"/>
        </w:rPr>
        <w:t>Бир</w:t>
      </w:r>
      <w:r>
        <w:rPr>
          <w:sz w:val="28"/>
          <w:szCs w:val="28"/>
        </w:rPr>
        <w:t>обиджанский муниципальный район»</w:t>
      </w:r>
    </w:p>
    <w:p w:rsidR="00636D79" w:rsidRPr="00CC4D81" w:rsidRDefault="00636D79">
      <w:pPr>
        <w:jc w:val="center"/>
        <w:rPr>
          <w:sz w:val="28"/>
          <w:szCs w:val="28"/>
        </w:rPr>
      </w:pPr>
      <w:r w:rsidRPr="00CC4D81">
        <w:rPr>
          <w:sz w:val="28"/>
          <w:szCs w:val="28"/>
        </w:rPr>
        <w:t>Еврейской автономной области</w:t>
      </w:r>
    </w:p>
    <w:p w:rsidR="00636D79" w:rsidRPr="00CC4D81" w:rsidRDefault="00636D79">
      <w:pPr>
        <w:pStyle w:val="Heading2"/>
        <w:spacing w:before="360" w:after="360"/>
        <w:rPr>
          <w:sz w:val="28"/>
          <w:szCs w:val="28"/>
        </w:rPr>
      </w:pPr>
      <w:r w:rsidRPr="00CC4D81">
        <w:rPr>
          <w:sz w:val="28"/>
          <w:szCs w:val="28"/>
        </w:rPr>
        <w:t xml:space="preserve">СОБРАНИЕ </w:t>
      </w:r>
      <w:r w:rsidRPr="00CC4D81">
        <w:rPr>
          <w:caps/>
          <w:sz w:val="28"/>
          <w:szCs w:val="28"/>
        </w:rPr>
        <w:t>депутатов</w:t>
      </w:r>
    </w:p>
    <w:p w:rsidR="00636D79" w:rsidRPr="00CC4D81" w:rsidRDefault="00636D79">
      <w:pPr>
        <w:jc w:val="center"/>
        <w:rPr>
          <w:sz w:val="28"/>
          <w:szCs w:val="28"/>
        </w:rPr>
      </w:pPr>
      <w:r w:rsidRPr="00CC4D81">
        <w:rPr>
          <w:sz w:val="28"/>
          <w:szCs w:val="28"/>
        </w:rPr>
        <w:t>РЕШЕНИЕ</w:t>
      </w:r>
    </w:p>
    <w:p w:rsidR="00636D79" w:rsidRPr="00D406B2" w:rsidRDefault="00636D79" w:rsidP="00684393">
      <w:pPr>
        <w:pStyle w:val="Header"/>
        <w:tabs>
          <w:tab w:val="clear" w:pos="4153"/>
          <w:tab w:val="clear" w:pos="8306"/>
          <w:tab w:val="left" w:pos="8505"/>
        </w:tabs>
        <w:spacing w:before="360" w:after="120"/>
        <w:rPr>
          <w:sz w:val="28"/>
          <w:szCs w:val="28"/>
        </w:rPr>
      </w:pPr>
      <w:r>
        <w:rPr>
          <w:sz w:val="28"/>
          <w:szCs w:val="28"/>
        </w:rPr>
        <w:t>17.03.2023</w:t>
      </w:r>
      <w:r>
        <w:rPr>
          <w:sz w:val="28"/>
          <w:szCs w:val="28"/>
        </w:rPr>
        <w:tab/>
      </w:r>
      <w:r w:rsidRPr="00D406B2">
        <w:rPr>
          <w:sz w:val="28"/>
          <w:szCs w:val="28"/>
        </w:rPr>
        <w:t>№ ____</w:t>
      </w:r>
    </w:p>
    <w:p w:rsidR="00636D79" w:rsidRPr="00CC4D81" w:rsidRDefault="00636D79" w:rsidP="009419C8">
      <w:pPr>
        <w:pStyle w:val="Header"/>
        <w:tabs>
          <w:tab w:val="clear" w:pos="4153"/>
          <w:tab w:val="clear" w:pos="8306"/>
          <w:tab w:val="left" w:pos="8789"/>
        </w:tabs>
        <w:spacing w:before="360" w:after="120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Pr="00CC4D81">
        <w:rPr>
          <w:sz w:val="28"/>
          <w:szCs w:val="28"/>
        </w:rPr>
        <w:t xml:space="preserve"> Биробиджан</w:t>
      </w:r>
    </w:p>
    <w:p w:rsidR="00636D79" w:rsidRPr="00CC4D81" w:rsidRDefault="00636D79">
      <w:pPr>
        <w:pStyle w:val="Heading3"/>
        <w:tabs>
          <w:tab w:val="clear" w:pos="9356"/>
          <w:tab w:val="left" w:pos="4590"/>
        </w:tabs>
        <w:spacing w:before="0" w:after="0"/>
        <w:ind w:right="5844"/>
        <w:rPr>
          <w:sz w:val="28"/>
          <w:szCs w:val="28"/>
        </w:rPr>
      </w:pPr>
    </w:p>
    <w:p w:rsidR="00636D79" w:rsidRPr="00CC4D81" w:rsidRDefault="00636D79" w:rsidP="00CC4D81">
      <w:pPr>
        <w:pStyle w:val="Heading3"/>
        <w:tabs>
          <w:tab w:val="clear" w:pos="9356"/>
          <w:tab w:val="left" w:pos="4590"/>
        </w:tabs>
        <w:spacing w:before="0" w:after="0"/>
        <w:ind w:right="6236"/>
        <w:rPr>
          <w:sz w:val="28"/>
          <w:szCs w:val="28"/>
        </w:rPr>
      </w:pPr>
      <w:r w:rsidRPr="00CC4D81">
        <w:rPr>
          <w:sz w:val="28"/>
          <w:szCs w:val="28"/>
        </w:rPr>
        <w:t>Об утверждении плана учебы депутатов Собрания депутатов на</w:t>
      </w:r>
      <w:r>
        <w:rPr>
          <w:sz w:val="28"/>
          <w:szCs w:val="28"/>
        </w:rPr>
        <w:t xml:space="preserve"> 2</w:t>
      </w:r>
      <w:r w:rsidRPr="00CC4D81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23</w:t>
      </w:r>
      <w:r w:rsidRPr="00CC4D81">
        <w:rPr>
          <w:sz w:val="28"/>
          <w:szCs w:val="28"/>
        </w:rPr>
        <w:t xml:space="preserve"> года </w:t>
      </w:r>
    </w:p>
    <w:p w:rsidR="00636D79" w:rsidRDefault="00636D79">
      <w:pPr>
        <w:rPr>
          <w:sz w:val="28"/>
          <w:szCs w:val="28"/>
        </w:rPr>
      </w:pPr>
    </w:p>
    <w:p w:rsidR="00636D79" w:rsidRPr="00CC4D81" w:rsidRDefault="00636D79">
      <w:pPr>
        <w:rPr>
          <w:sz w:val="28"/>
          <w:szCs w:val="28"/>
        </w:rPr>
      </w:pPr>
    </w:p>
    <w:p w:rsidR="00636D79" w:rsidRPr="00CC4D81" w:rsidRDefault="00636D79">
      <w:pPr>
        <w:pStyle w:val="Heading3"/>
        <w:tabs>
          <w:tab w:val="clear" w:pos="9356"/>
          <w:tab w:val="left" w:pos="3960"/>
          <w:tab w:val="left" w:pos="4590"/>
        </w:tabs>
        <w:spacing w:before="0" w:after="0" w:line="360" w:lineRule="auto"/>
        <w:ind w:right="5394" w:firstLine="709"/>
        <w:rPr>
          <w:sz w:val="28"/>
          <w:szCs w:val="28"/>
        </w:rPr>
      </w:pPr>
      <w:r w:rsidRPr="00CC4D81">
        <w:rPr>
          <w:sz w:val="28"/>
          <w:szCs w:val="28"/>
        </w:rPr>
        <w:t>Собрание депутатов</w:t>
      </w:r>
    </w:p>
    <w:p w:rsidR="00636D79" w:rsidRPr="00CC4D81" w:rsidRDefault="00636D79">
      <w:pPr>
        <w:tabs>
          <w:tab w:val="left" w:pos="9356"/>
        </w:tabs>
        <w:spacing w:line="360" w:lineRule="auto"/>
        <w:jc w:val="both"/>
        <w:rPr>
          <w:sz w:val="28"/>
          <w:szCs w:val="28"/>
        </w:rPr>
      </w:pPr>
      <w:r w:rsidRPr="00CC4D81">
        <w:rPr>
          <w:sz w:val="28"/>
          <w:szCs w:val="28"/>
        </w:rPr>
        <w:t>РЕШИЛО:</w:t>
      </w:r>
    </w:p>
    <w:p w:rsidR="00636D79" w:rsidRPr="00CC4D81" w:rsidRDefault="00636D79">
      <w:pPr>
        <w:tabs>
          <w:tab w:val="left" w:pos="9356"/>
        </w:tabs>
        <w:spacing w:line="360" w:lineRule="auto"/>
        <w:ind w:firstLine="720"/>
        <w:jc w:val="both"/>
        <w:rPr>
          <w:sz w:val="28"/>
          <w:szCs w:val="28"/>
        </w:rPr>
      </w:pPr>
      <w:r w:rsidRPr="00CC4D81">
        <w:rPr>
          <w:sz w:val="28"/>
          <w:szCs w:val="28"/>
        </w:rPr>
        <w:t xml:space="preserve">Утвердить прилагаемый план учебы депутатов Собрания депутатов на               </w:t>
      </w:r>
      <w:r>
        <w:rPr>
          <w:sz w:val="28"/>
          <w:szCs w:val="28"/>
        </w:rPr>
        <w:t>2 квартал 2023</w:t>
      </w:r>
      <w:r w:rsidRPr="00CC4D81">
        <w:rPr>
          <w:sz w:val="28"/>
          <w:szCs w:val="28"/>
        </w:rPr>
        <w:t xml:space="preserve"> года.</w:t>
      </w:r>
    </w:p>
    <w:p w:rsidR="00636D79" w:rsidRPr="00CC4D81" w:rsidRDefault="00636D79">
      <w:pPr>
        <w:tabs>
          <w:tab w:val="left" w:pos="9356"/>
        </w:tabs>
        <w:spacing w:line="360" w:lineRule="auto"/>
        <w:ind w:firstLine="720"/>
        <w:jc w:val="both"/>
        <w:rPr>
          <w:sz w:val="28"/>
          <w:szCs w:val="28"/>
        </w:rPr>
      </w:pPr>
    </w:p>
    <w:p w:rsidR="00636D79" w:rsidRPr="00CC4D81" w:rsidRDefault="00636D79">
      <w:pPr>
        <w:tabs>
          <w:tab w:val="left" w:pos="7371"/>
          <w:tab w:val="left" w:pos="9356"/>
        </w:tabs>
        <w:spacing w:before="360"/>
        <w:jc w:val="both"/>
        <w:rPr>
          <w:sz w:val="28"/>
          <w:szCs w:val="28"/>
        </w:rPr>
      </w:pPr>
      <w:r w:rsidRPr="00CC4D81">
        <w:rPr>
          <w:sz w:val="28"/>
          <w:szCs w:val="28"/>
        </w:rPr>
        <w:t>Председатель Собрания депутатов</w:t>
      </w:r>
      <w:r w:rsidRPr="00CC4D81">
        <w:rPr>
          <w:sz w:val="28"/>
          <w:szCs w:val="28"/>
        </w:rPr>
        <w:tab/>
      </w:r>
      <w:r>
        <w:rPr>
          <w:sz w:val="28"/>
          <w:szCs w:val="28"/>
        </w:rPr>
        <w:t>А.В. Ветлицын</w:t>
      </w:r>
    </w:p>
    <w:p w:rsidR="00636D79" w:rsidRPr="00CC4D81" w:rsidRDefault="00636D79">
      <w:pPr>
        <w:tabs>
          <w:tab w:val="left" w:pos="7371"/>
          <w:tab w:val="left" w:pos="9356"/>
        </w:tabs>
        <w:spacing w:before="360"/>
        <w:jc w:val="both"/>
        <w:rPr>
          <w:sz w:val="28"/>
          <w:szCs w:val="28"/>
        </w:rPr>
      </w:pPr>
    </w:p>
    <w:p w:rsidR="00636D79" w:rsidRPr="00CC4D81" w:rsidRDefault="00636D79">
      <w:pPr>
        <w:tabs>
          <w:tab w:val="left" w:pos="7371"/>
          <w:tab w:val="left" w:pos="9356"/>
        </w:tabs>
        <w:spacing w:before="360"/>
        <w:jc w:val="both"/>
        <w:rPr>
          <w:sz w:val="28"/>
          <w:szCs w:val="28"/>
        </w:rPr>
      </w:pPr>
    </w:p>
    <w:p w:rsidR="00636D79" w:rsidRPr="00CC4D81" w:rsidRDefault="00636D79">
      <w:pPr>
        <w:tabs>
          <w:tab w:val="left" w:pos="7371"/>
          <w:tab w:val="left" w:pos="9356"/>
        </w:tabs>
        <w:spacing w:before="360"/>
        <w:jc w:val="both"/>
        <w:rPr>
          <w:sz w:val="28"/>
          <w:szCs w:val="28"/>
        </w:rPr>
      </w:pPr>
    </w:p>
    <w:p w:rsidR="00636D79" w:rsidRPr="00CC4D81" w:rsidRDefault="00636D79">
      <w:pPr>
        <w:tabs>
          <w:tab w:val="left" w:pos="7371"/>
          <w:tab w:val="left" w:pos="9356"/>
        </w:tabs>
        <w:spacing w:before="360"/>
        <w:jc w:val="both"/>
        <w:rPr>
          <w:sz w:val="28"/>
          <w:szCs w:val="28"/>
        </w:rPr>
      </w:pPr>
    </w:p>
    <w:p w:rsidR="00636D79" w:rsidRDefault="00636D79">
      <w:pPr>
        <w:tabs>
          <w:tab w:val="left" w:pos="7371"/>
          <w:tab w:val="left" w:pos="9356"/>
        </w:tabs>
        <w:spacing w:before="360"/>
        <w:jc w:val="both"/>
        <w:rPr>
          <w:sz w:val="28"/>
          <w:szCs w:val="28"/>
        </w:rPr>
      </w:pPr>
    </w:p>
    <w:p w:rsidR="00636D79" w:rsidRPr="00CC4D81" w:rsidRDefault="00636D79">
      <w:pPr>
        <w:tabs>
          <w:tab w:val="left" w:pos="7371"/>
          <w:tab w:val="left" w:pos="9356"/>
        </w:tabs>
        <w:spacing w:before="360"/>
        <w:jc w:val="both"/>
        <w:rPr>
          <w:sz w:val="28"/>
          <w:szCs w:val="28"/>
        </w:rPr>
      </w:pPr>
    </w:p>
    <w:p w:rsidR="00636D79" w:rsidRDefault="00636D79">
      <w:pPr>
        <w:tabs>
          <w:tab w:val="left" w:pos="7371"/>
          <w:tab w:val="left" w:pos="9356"/>
        </w:tabs>
        <w:ind w:left="5760"/>
        <w:jc w:val="both"/>
        <w:rPr>
          <w:sz w:val="28"/>
          <w:szCs w:val="28"/>
        </w:rPr>
      </w:pPr>
    </w:p>
    <w:p w:rsidR="00636D79" w:rsidRDefault="00636D79">
      <w:pPr>
        <w:tabs>
          <w:tab w:val="left" w:pos="7371"/>
          <w:tab w:val="left" w:pos="9356"/>
        </w:tabs>
        <w:ind w:left="5760"/>
        <w:jc w:val="both"/>
        <w:rPr>
          <w:sz w:val="28"/>
          <w:szCs w:val="28"/>
        </w:rPr>
      </w:pPr>
    </w:p>
    <w:p w:rsidR="00636D79" w:rsidRDefault="00636D79">
      <w:pPr>
        <w:tabs>
          <w:tab w:val="left" w:pos="7371"/>
          <w:tab w:val="left" w:pos="9356"/>
        </w:tabs>
        <w:ind w:left="5760"/>
        <w:jc w:val="both"/>
        <w:rPr>
          <w:sz w:val="28"/>
          <w:szCs w:val="28"/>
        </w:rPr>
      </w:pPr>
    </w:p>
    <w:p w:rsidR="00636D79" w:rsidRDefault="00636D79">
      <w:pPr>
        <w:tabs>
          <w:tab w:val="left" w:pos="7371"/>
          <w:tab w:val="left" w:pos="9356"/>
        </w:tabs>
        <w:ind w:left="5760"/>
        <w:jc w:val="both"/>
        <w:rPr>
          <w:sz w:val="28"/>
          <w:szCs w:val="28"/>
        </w:rPr>
      </w:pPr>
    </w:p>
    <w:p w:rsidR="00636D79" w:rsidRDefault="00636D79">
      <w:pPr>
        <w:tabs>
          <w:tab w:val="left" w:pos="7371"/>
          <w:tab w:val="left" w:pos="9356"/>
        </w:tabs>
        <w:ind w:left="5760"/>
        <w:jc w:val="both"/>
        <w:rPr>
          <w:sz w:val="28"/>
          <w:szCs w:val="28"/>
        </w:rPr>
      </w:pPr>
    </w:p>
    <w:p w:rsidR="00636D79" w:rsidRPr="00CC4D81" w:rsidRDefault="00636D79">
      <w:pPr>
        <w:tabs>
          <w:tab w:val="left" w:pos="7371"/>
          <w:tab w:val="left" w:pos="9356"/>
        </w:tabs>
        <w:ind w:left="5760"/>
        <w:jc w:val="both"/>
        <w:rPr>
          <w:sz w:val="28"/>
          <w:szCs w:val="28"/>
        </w:rPr>
      </w:pPr>
      <w:r w:rsidRPr="00CC4D81">
        <w:rPr>
          <w:sz w:val="28"/>
          <w:szCs w:val="28"/>
        </w:rPr>
        <w:t>УТВЕРЖДЕН</w:t>
      </w:r>
    </w:p>
    <w:p w:rsidR="00636D79" w:rsidRPr="00CC4D81" w:rsidRDefault="00636D79">
      <w:pPr>
        <w:tabs>
          <w:tab w:val="left" w:pos="7371"/>
          <w:tab w:val="left" w:pos="9356"/>
        </w:tabs>
        <w:ind w:left="5760"/>
        <w:jc w:val="both"/>
        <w:rPr>
          <w:sz w:val="28"/>
          <w:szCs w:val="28"/>
        </w:rPr>
      </w:pPr>
      <w:r w:rsidRPr="00CC4D81">
        <w:rPr>
          <w:sz w:val="28"/>
          <w:szCs w:val="28"/>
        </w:rPr>
        <w:t>решением Собрания депутатов</w:t>
      </w:r>
    </w:p>
    <w:p w:rsidR="00636D79" w:rsidRPr="00D406B2" w:rsidRDefault="00636D79">
      <w:pPr>
        <w:tabs>
          <w:tab w:val="left" w:pos="7371"/>
          <w:tab w:val="left" w:pos="9356"/>
        </w:tabs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17.03.2023 </w:t>
      </w:r>
      <w:r w:rsidRPr="00D406B2">
        <w:rPr>
          <w:sz w:val="28"/>
          <w:szCs w:val="28"/>
        </w:rPr>
        <w:t>№ ____</w:t>
      </w:r>
    </w:p>
    <w:p w:rsidR="00636D79" w:rsidRDefault="00636D79">
      <w:pPr>
        <w:tabs>
          <w:tab w:val="left" w:pos="7371"/>
          <w:tab w:val="left" w:pos="9356"/>
        </w:tabs>
        <w:ind w:left="5760"/>
        <w:jc w:val="both"/>
        <w:rPr>
          <w:sz w:val="28"/>
          <w:szCs w:val="28"/>
        </w:rPr>
      </w:pPr>
    </w:p>
    <w:p w:rsidR="00636D79" w:rsidRDefault="00636D79">
      <w:pPr>
        <w:tabs>
          <w:tab w:val="left" w:pos="7371"/>
          <w:tab w:val="left" w:pos="9356"/>
        </w:tabs>
        <w:ind w:left="5760"/>
        <w:jc w:val="both"/>
        <w:rPr>
          <w:sz w:val="28"/>
          <w:szCs w:val="28"/>
        </w:rPr>
      </w:pPr>
    </w:p>
    <w:p w:rsidR="00636D79" w:rsidRPr="00CC4D81" w:rsidRDefault="00636D79">
      <w:pPr>
        <w:pStyle w:val="Header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CC4D81">
        <w:rPr>
          <w:sz w:val="28"/>
          <w:szCs w:val="28"/>
        </w:rPr>
        <w:t>ПЛАН</w:t>
      </w:r>
    </w:p>
    <w:p w:rsidR="00636D79" w:rsidRPr="00CC4D81" w:rsidRDefault="00636D79">
      <w:pPr>
        <w:pStyle w:val="Header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CC4D81">
        <w:rPr>
          <w:sz w:val="28"/>
          <w:szCs w:val="28"/>
        </w:rPr>
        <w:t>учебы депутатов Собрания депутатов</w:t>
      </w:r>
    </w:p>
    <w:p w:rsidR="00636D79" w:rsidRPr="00CC4D81" w:rsidRDefault="00636D79">
      <w:pPr>
        <w:pStyle w:val="Header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CC4D81">
        <w:rPr>
          <w:sz w:val="28"/>
          <w:szCs w:val="28"/>
        </w:rPr>
        <w:t>на</w:t>
      </w:r>
      <w:r>
        <w:rPr>
          <w:sz w:val="28"/>
          <w:szCs w:val="28"/>
        </w:rPr>
        <w:t xml:space="preserve"> 2</w:t>
      </w:r>
      <w:r w:rsidRPr="00CC4D81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23</w:t>
      </w:r>
      <w:r w:rsidRPr="00CC4D81">
        <w:rPr>
          <w:sz w:val="28"/>
          <w:szCs w:val="28"/>
        </w:rPr>
        <w:t xml:space="preserve"> года</w:t>
      </w:r>
    </w:p>
    <w:p w:rsidR="00636D79" w:rsidRDefault="00636D79">
      <w:pPr>
        <w:pStyle w:val="Header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636D79" w:rsidRDefault="00636D79" w:rsidP="00A45DC8">
      <w:pPr>
        <w:pStyle w:val="BodyTextIndent"/>
        <w:ind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АПРЕЛЬ</w:t>
      </w:r>
    </w:p>
    <w:p w:rsidR="00636D79" w:rsidRPr="005114E0" w:rsidRDefault="00636D79" w:rsidP="00A45DC8">
      <w:pPr>
        <w:pStyle w:val="BodyTextIndent"/>
        <w:ind w:firstLine="0"/>
        <w:jc w:val="both"/>
        <w:rPr>
          <w:b/>
          <w:caps/>
          <w:sz w:val="28"/>
          <w:szCs w:val="28"/>
        </w:rPr>
      </w:pPr>
    </w:p>
    <w:p w:rsidR="00636D79" w:rsidRDefault="00636D79" w:rsidP="00C41C72">
      <w:pPr>
        <w:pStyle w:val="BodyTextIndent"/>
        <w:ind w:firstLine="0"/>
        <w:jc w:val="both"/>
        <w:rPr>
          <w:sz w:val="28"/>
          <w:szCs w:val="28"/>
        </w:rPr>
      </w:pPr>
      <w:r w:rsidRPr="0093647E">
        <w:rPr>
          <w:sz w:val="28"/>
          <w:szCs w:val="28"/>
        </w:rPr>
        <w:t>1.</w:t>
      </w:r>
      <w:r w:rsidRPr="0093647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Обзор тем посланий Президента России Путина В.В. Федеральному Собранию Российской Федерации.</w:t>
      </w:r>
    </w:p>
    <w:p w:rsidR="00636D79" w:rsidRPr="0093647E" w:rsidRDefault="00636D79" w:rsidP="000B222C">
      <w:pPr>
        <w:pStyle w:val="BodyTextIndent"/>
        <w:ind w:firstLine="0"/>
        <w:jc w:val="both"/>
        <w:rPr>
          <w:sz w:val="28"/>
          <w:szCs w:val="28"/>
        </w:rPr>
      </w:pPr>
    </w:p>
    <w:p w:rsidR="00636D79" w:rsidRPr="0093647E" w:rsidRDefault="00636D79" w:rsidP="00A45DC8">
      <w:pPr>
        <w:pStyle w:val="BodyTextIndent"/>
        <w:ind w:firstLine="1985"/>
        <w:jc w:val="both"/>
        <w:rPr>
          <w:sz w:val="28"/>
          <w:szCs w:val="28"/>
        </w:rPr>
      </w:pPr>
      <w:r w:rsidRPr="0093647E">
        <w:rPr>
          <w:sz w:val="28"/>
          <w:szCs w:val="28"/>
        </w:rPr>
        <w:t>Ветлицын А.В. – председатель Собрания депутатов</w:t>
      </w:r>
    </w:p>
    <w:p w:rsidR="00636D79" w:rsidRPr="0093647E" w:rsidRDefault="00636D79" w:rsidP="00A45DC8">
      <w:pPr>
        <w:pStyle w:val="BodyTextIndent"/>
        <w:ind w:firstLine="0"/>
        <w:jc w:val="both"/>
        <w:rPr>
          <w:sz w:val="28"/>
          <w:szCs w:val="28"/>
        </w:rPr>
      </w:pPr>
    </w:p>
    <w:p w:rsidR="00636D79" w:rsidRPr="005114E0" w:rsidRDefault="00636D79" w:rsidP="00A45DC8">
      <w:pPr>
        <w:pStyle w:val="BodyTextInden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4D81">
        <w:rPr>
          <w:sz w:val="28"/>
          <w:szCs w:val="28"/>
        </w:rPr>
        <w:t>. Информация о рассмотренных и принятых нормативных правовых актах на  Законодательном Собрании ЕАО</w:t>
      </w:r>
      <w:r>
        <w:rPr>
          <w:sz w:val="28"/>
          <w:szCs w:val="28"/>
        </w:rPr>
        <w:t>.</w:t>
      </w:r>
    </w:p>
    <w:p w:rsidR="00636D79" w:rsidRDefault="00636D79" w:rsidP="00A45DC8">
      <w:pPr>
        <w:pStyle w:val="Heading6"/>
        <w:rPr>
          <w:szCs w:val="28"/>
        </w:rPr>
      </w:pPr>
    </w:p>
    <w:p w:rsidR="00636D79" w:rsidRDefault="00636D79" w:rsidP="0042413A">
      <w:pPr>
        <w:pStyle w:val="BodyTextIndent"/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Ветлицын А.В. </w:t>
      </w:r>
      <w:r w:rsidRPr="00CC4D81">
        <w:rPr>
          <w:sz w:val="28"/>
          <w:szCs w:val="28"/>
        </w:rPr>
        <w:t xml:space="preserve">– </w:t>
      </w:r>
      <w:r>
        <w:rPr>
          <w:sz w:val="28"/>
          <w:szCs w:val="28"/>
        </w:rPr>
        <w:t>председатель Собрания депутатов</w:t>
      </w:r>
    </w:p>
    <w:p w:rsidR="00636D79" w:rsidRDefault="00636D79" w:rsidP="009F1505">
      <w:pPr>
        <w:jc w:val="both"/>
        <w:rPr>
          <w:b/>
          <w:caps/>
          <w:sz w:val="28"/>
          <w:szCs w:val="28"/>
        </w:rPr>
      </w:pPr>
    </w:p>
    <w:p w:rsidR="00636D79" w:rsidRDefault="00636D79" w:rsidP="009F1505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МАЙ</w:t>
      </w:r>
    </w:p>
    <w:p w:rsidR="00636D79" w:rsidRPr="00CC4D81" w:rsidRDefault="00636D79" w:rsidP="009F1505">
      <w:pPr>
        <w:jc w:val="both"/>
        <w:rPr>
          <w:b/>
          <w:caps/>
          <w:sz w:val="28"/>
          <w:szCs w:val="28"/>
        </w:rPr>
      </w:pPr>
    </w:p>
    <w:p w:rsidR="00636D79" w:rsidRPr="00645C96" w:rsidRDefault="00636D79" w:rsidP="009419C8">
      <w:pPr>
        <w:pStyle w:val="BodyTextIndent"/>
        <w:ind w:firstLine="0"/>
        <w:jc w:val="both"/>
        <w:rPr>
          <w:sz w:val="28"/>
          <w:szCs w:val="28"/>
        </w:rPr>
      </w:pPr>
      <w:r w:rsidRPr="00CC4D81">
        <w:rPr>
          <w:sz w:val="28"/>
          <w:szCs w:val="28"/>
        </w:rPr>
        <w:t>1.</w:t>
      </w:r>
      <w:r>
        <w:rPr>
          <w:sz w:val="28"/>
          <w:szCs w:val="28"/>
        </w:rPr>
        <w:t xml:space="preserve"> Обзор статьи 40 Федерального закона от 06.10.2003 № 131-ФЗ «</w:t>
      </w:r>
      <w:r>
        <w:rPr>
          <w:rFonts w:ascii="Roboto" w:hAnsi="Roboto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».</w:t>
      </w:r>
    </w:p>
    <w:p w:rsidR="00636D79" w:rsidRPr="00645C96" w:rsidRDefault="00636D79" w:rsidP="009419C8">
      <w:pPr>
        <w:pStyle w:val="Heading7"/>
        <w:rPr>
          <w:sz w:val="28"/>
          <w:szCs w:val="28"/>
        </w:rPr>
      </w:pPr>
    </w:p>
    <w:p w:rsidR="00636D79" w:rsidRPr="00CC4D81" w:rsidRDefault="00636D79" w:rsidP="009419C8">
      <w:pPr>
        <w:pStyle w:val="Heading7"/>
        <w:rPr>
          <w:sz w:val="28"/>
          <w:szCs w:val="28"/>
        </w:rPr>
      </w:pPr>
      <w:r w:rsidRPr="00645C96">
        <w:rPr>
          <w:sz w:val="28"/>
          <w:szCs w:val="28"/>
        </w:rPr>
        <w:t>Ветлицын</w:t>
      </w:r>
      <w:r>
        <w:rPr>
          <w:sz w:val="28"/>
          <w:szCs w:val="28"/>
        </w:rPr>
        <w:t xml:space="preserve"> А.В. </w:t>
      </w:r>
      <w:r w:rsidRPr="00CC4D81">
        <w:rPr>
          <w:sz w:val="28"/>
          <w:szCs w:val="28"/>
        </w:rPr>
        <w:t xml:space="preserve">– </w:t>
      </w:r>
      <w:r>
        <w:rPr>
          <w:sz w:val="28"/>
          <w:szCs w:val="28"/>
        </w:rPr>
        <w:t>председатель Собрания депутатов</w:t>
      </w:r>
    </w:p>
    <w:p w:rsidR="00636D79" w:rsidRDefault="00636D79" w:rsidP="009F1505">
      <w:pPr>
        <w:pStyle w:val="ConsTitle"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636D79" w:rsidRPr="005114E0" w:rsidRDefault="00636D79" w:rsidP="005114E0">
      <w:pPr>
        <w:pStyle w:val="BodyTextInden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4D81">
        <w:rPr>
          <w:sz w:val="28"/>
          <w:szCs w:val="28"/>
        </w:rPr>
        <w:t>. Информация о рассмотренных и принятых нормативных правовых актах на  Законодательном Собрании ЕАО</w:t>
      </w:r>
      <w:r>
        <w:rPr>
          <w:sz w:val="28"/>
          <w:szCs w:val="28"/>
        </w:rPr>
        <w:t>.</w:t>
      </w:r>
    </w:p>
    <w:p w:rsidR="00636D79" w:rsidRDefault="00636D79" w:rsidP="005114E0">
      <w:pPr>
        <w:pStyle w:val="Heading6"/>
        <w:rPr>
          <w:szCs w:val="28"/>
        </w:rPr>
      </w:pPr>
    </w:p>
    <w:p w:rsidR="00636D79" w:rsidRPr="00CC4D81" w:rsidRDefault="00636D79" w:rsidP="005114E0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Ветлицын А.В. </w:t>
      </w:r>
      <w:r w:rsidRPr="00CC4D81">
        <w:rPr>
          <w:sz w:val="28"/>
          <w:szCs w:val="28"/>
        </w:rPr>
        <w:t xml:space="preserve">– </w:t>
      </w:r>
      <w:r>
        <w:rPr>
          <w:sz w:val="28"/>
          <w:szCs w:val="28"/>
        </w:rPr>
        <w:t>председатель Собрания депутатов</w:t>
      </w:r>
    </w:p>
    <w:p w:rsidR="00636D79" w:rsidRDefault="00636D79" w:rsidP="009F1505">
      <w:pPr>
        <w:pStyle w:val="BodyTextIndent"/>
        <w:ind w:firstLine="0"/>
        <w:jc w:val="both"/>
        <w:rPr>
          <w:b/>
          <w:sz w:val="28"/>
          <w:szCs w:val="28"/>
        </w:rPr>
      </w:pPr>
    </w:p>
    <w:p w:rsidR="00636D79" w:rsidRDefault="00636D79" w:rsidP="009F1505">
      <w:pPr>
        <w:pStyle w:val="BodyTextIndent"/>
        <w:ind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ИЮНЬ</w:t>
      </w:r>
    </w:p>
    <w:p w:rsidR="00636D79" w:rsidRPr="005114E0" w:rsidRDefault="00636D79" w:rsidP="009F1505">
      <w:pPr>
        <w:pStyle w:val="BodyTextIndent"/>
        <w:ind w:firstLine="0"/>
        <w:jc w:val="both"/>
        <w:rPr>
          <w:b/>
          <w:caps/>
          <w:sz w:val="28"/>
          <w:szCs w:val="28"/>
        </w:rPr>
      </w:pPr>
    </w:p>
    <w:p w:rsidR="00636D79" w:rsidRPr="008148D6" w:rsidRDefault="00636D79" w:rsidP="005B69C0">
      <w:pPr>
        <w:pStyle w:val="BodyTextInden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C4D81">
        <w:rPr>
          <w:sz w:val="28"/>
          <w:szCs w:val="28"/>
        </w:rPr>
        <w:t xml:space="preserve">. </w:t>
      </w:r>
      <w:r w:rsidRPr="008148D6">
        <w:rPr>
          <w:sz w:val="28"/>
          <w:szCs w:val="28"/>
        </w:rPr>
        <w:t>Обзор изменений федерального и областного законодательства.</w:t>
      </w:r>
    </w:p>
    <w:p w:rsidR="00636D79" w:rsidRDefault="00636D79" w:rsidP="005B69C0">
      <w:pPr>
        <w:pStyle w:val="BodyTextIndent"/>
        <w:ind w:firstLine="0"/>
        <w:jc w:val="both"/>
        <w:rPr>
          <w:szCs w:val="28"/>
        </w:rPr>
      </w:pPr>
    </w:p>
    <w:p w:rsidR="00636D79" w:rsidRDefault="00636D79" w:rsidP="00CC4A4A">
      <w:pPr>
        <w:pStyle w:val="BodyTextIndent"/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Ветлицын А.В. </w:t>
      </w:r>
      <w:r w:rsidRPr="00CC4D81">
        <w:rPr>
          <w:sz w:val="28"/>
          <w:szCs w:val="28"/>
        </w:rPr>
        <w:t xml:space="preserve">– </w:t>
      </w:r>
      <w:r>
        <w:rPr>
          <w:sz w:val="28"/>
          <w:szCs w:val="28"/>
        </w:rPr>
        <w:t>председатель Собрания депутатов</w:t>
      </w:r>
    </w:p>
    <w:p w:rsidR="00636D79" w:rsidRPr="00CC4D81" w:rsidRDefault="00636D79" w:rsidP="001359B9">
      <w:pPr>
        <w:pStyle w:val="BodyTextIndent"/>
        <w:ind w:firstLine="0"/>
        <w:jc w:val="both"/>
        <w:rPr>
          <w:sz w:val="28"/>
          <w:szCs w:val="28"/>
        </w:rPr>
      </w:pPr>
    </w:p>
    <w:p w:rsidR="00636D79" w:rsidRPr="005114E0" w:rsidRDefault="00636D79" w:rsidP="009F1505">
      <w:pPr>
        <w:pStyle w:val="BodyTextInden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4D81">
        <w:rPr>
          <w:sz w:val="28"/>
          <w:szCs w:val="28"/>
        </w:rPr>
        <w:t>. Информация о рассмотренных и принятых нормативных правовых актах на  Законодательном Собрании ЕАО</w:t>
      </w:r>
      <w:r>
        <w:rPr>
          <w:sz w:val="28"/>
          <w:szCs w:val="28"/>
        </w:rPr>
        <w:t>.</w:t>
      </w:r>
    </w:p>
    <w:p w:rsidR="00636D79" w:rsidRDefault="00636D79" w:rsidP="009F1505">
      <w:pPr>
        <w:pStyle w:val="Heading6"/>
        <w:rPr>
          <w:szCs w:val="28"/>
        </w:rPr>
      </w:pPr>
    </w:p>
    <w:p w:rsidR="00636D79" w:rsidRDefault="00636D79" w:rsidP="00CC4A4A">
      <w:pPr>
        <w:pStyle w:val="BodyTextIndent"/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Ветлицын А.В. </w:t>
      </w:r>
      <w:r w:rsidRPr="00CC4D81">
        <w:rPr>
          <w:sz w:val="28"/>
          <w:szCs w:val="28"/>
        </w:rPr>
        <w:t xml:space="preserve">– </w:t>
      </w:r>
      <w:r>
        <w:rPr>
          <w:sz w:val="28"/>
          <w:szCs w:val="28"/>
        </w:rPr>
        <w:t>председатель Собрания депутатов</w:t>
      </w:r>
    </w:p>
    <w:sectPr w:rsidR="00636D79" w:rsidSect="00F37CF0">
      <w:headerReference w:type="even" r:id="rId6"/>
      <w:headerReference w:type="default" r:id="rId7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D79" w:rsidRDefault="00636D79">
      <w:r>
        <w:separator/>
      </w:r>
    </w:p>
  </w:endnote>
  <w:endnote w:type="continuationSeparator" w:id="0">
    <w:p w:rsidR="00636D79" w:rsidRDefault="00636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D79" w:rsidRDefault="00636D79">
      <w:r>
        <w:separator/>
      </w:r>
    </w:p>
  </w:footnote>
  <w:footnote w:type="continuationSeparator" w:id="0">
    <w:p w:rsidR="00636D79" w:rsidRDefault="00636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79" w:rsidRDefault="00636D79" w:rsidP="00F37C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6D79" w:rsidRDefault="00636D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79" w:rsidRDefault="00636D79" w:rsidP="00F37C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36D79" w:rsidRDefault="00636D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798"/>
    <w:rsid w:val="00031B71"/>
    <w:rsid w:val="0007611D"/>
    <w:rsid w:val="00097AC8"/>
    <w:rsid w:val="000B222C"/>
    <w:rsid w:val="000E5EDA"/>
    <w:rsid w:val="00103561"/>
    <w:rsid w:val="001359B9"/>
    <w:rsid w:val="00144207"/>
    <w:rsid w:val="001913F5"/>
    <w:rsid w:val="001977B9"/>
    <w:rsid w:val="0025035A"/>
    <w:rsid w:val="00261BCF"/>
    <w:rsid w:val="002B3423"/>
    <w:rsid w:val="002D6044"/>
    <w:rsid w:val="002F4C97"/>
    <w:rsid w:val="00353342"/>
    <w:rsid w:val="0035386A"/>
    <w:rsid w:val="003603A9"/>
    <w:rsid w:val="003A6804"/>
    <w:rsid w:val="003B6B8C"/>
    <w:rsid w:val="00404B5A"/>
    <w:rsid w:val="004117F6"/>
    <w:rsid w:val="0042413A"/>
    <w:rsid w:val="004B79FC"/>
    <w:rsid w:val="005114E0"/>
    <w:rsid w:val="0051277E"/>
    <w:rsid w:val="005728F0"/>
    <w:rsid w:val="00595C29"/>
    <w:rsid w:val="00596BF7"/>
    <w:rsid w:val="005B5B9D"/>
    <w:rsid w:val="005B69C0"/>
    <w:rsid w:val="005C0919"/>
    <w:rsid w:val="005C7735"/>
    <w:rsid w:val="005D332A"/>
    <w:rsid w:val="005D5F61"/>
    <w:rsid w:val="00606368"/>
    <w:rsid w:val="00616854"/>
    <w:rsid w:val="00622EC6"/>
    <w:rsid w:val="00635D57"/>
    <w:rsid w:val="00636D79"/>
    <w:rsid w:val="00645C96"/>
    <w:rsid w:val="00684393"/>
    <w:rsid w:val="006B3FC5"/>
    <w:rsid w:val="006C5EE1"/>
    <w:rsid w:val="006E056E"/>
    <w:rsid w:val="006E0C7A"/>
    <w:rsid w:val="00760399"/>
    <w:rsid w:val="007B42BD"/>
    <w:rsid w:val="007C12B6"/>
    <w:rsid w:val="007D6EE4"/>
    <w:rsid w:val="008148D6"/>
    <w:rsid w:val="00836798"/>
    <w:rsid w:val="0084353C"/>
    <w:rsid w:val="008540A4"/>
    <w:rsid w:val="008929B0"/>
    <w:rsid w:val="00912FD0"/>
    <w:rsid w:val="00913380"/>
    <w:rsid w:val="0093647E"/>
    <w:rsid w:val="009419C8"/>
    <w:rsid w:val="00951E07"/>
    <w:rsid w:val="009E4868"/>
    <w:rsid w:val="009F1505"/>
    <w:rsid w:val="00A038BA"/>
    <w:rsid w:val="00A45DC8"/>
    <w:rsid w:val="00A9588A"/>
    <w:rsid w:val="00AD07A2"/>
    <w:rsid w:val="00B31D0D"/>
    <w:rsid w:val="00B32F3F"/>
    <w:rsid w:val="00B451E5"/>
    <w:rsid w:val="00B875E4"/>
    <w:rsid w:val="00B87640"/>
    <w:rsid w:val="00BB20CC"/>
    <w:rsid w:val="00BD7F1F"/>
    <w:rsid w:val="00C003EF"/>
    <w:rsid w:val="00C10DAA"/>
    <w:rsid w:val="00C31EF9"/>
    <w:rsid w:val="00C41C72"/>
    <w:rsid w:val="00C8396D"/>
    <w:rsid w:val="00C90795"/>
    <w:rsid w:val="00C95C24"/>
    <w:rsid w:val="00CC4A4A"/>
    <w:rsid w:val="00CC4D81"/>
    <w:rsid w:val="00D30DCD"/>
    <w:rsid w:val="00D406B2"/>
    <w:rsid w:val="00D5176D"/>
    <w:rsid w:val="00D71F0E"/>
    <w:rsid w:val="00DC6F4C"/>
    <w:rsid w:val="00DE558B"/>
    <w:rsid w:val="00E102A2"/>
    <w:rsid w:val="00E40B5A"/>
    <w:rsid w:val="00E5491D"/>
    <w:rsid w:val="00E55C9B"/>
    <w:rsid w:val="00E66B7F"/>
    <w:rsid w:val="00E7254A"/>
    <w:rsid w:val="00E863DC"/>
    <w:rsid w:val="00E95C04"/>
    <w:rsid w:val="00E97C92"/>
    <w:rsid w:val="00EC37FF"/>
    <w:rsid w:val="00F25BF5"/>
    <w:rsid w:val="00F36614"/>
    <w:rsid w:val="00F37CF0"/>
    <w:rsid w:val="00F6441D"/>
    <w:rsid w:val="00FB041C"/>
    <w:rsid w:val="00FC0881"/>
    <w:rsid w:val="00FC516B"/>
    <w:rsid w:val="00FE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9B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0DAA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0DAA"/>
    <w:pPr>
      <w:keepNext/>
      <w:jc w:val="center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0DAA"/>
    <w:pPr>
      <w:keepNext/>
      <w:tabs>
        <w:tab w:val="left" w:pos="9356"/>
      </w:tabs>
      <w:spacing w:before="360" w:after="360"/>
      <w:ind w:right="-2"/>
      <w:jc w:val="both"/>
      <w:outlineLvl w:val="2"/>
    </w:pPr>
    <w:rPr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0DAA"/>
    <w:pPr>
      <w:keepNext/>
      <w:spacing w:line="360" w:lineRule="auto"/>
      <w:jc w:val="both"/>
      <w:outlineLvl w:val="3"/>
    </w:pPr>
    <w:rPr>
      <w:b/>
      <w:caps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0DAA"/>
    <w:pPr>
      <w:keepNext/>
      <w:ind w:firstLine="1985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10DAA"/>
    <w:pPr>
      <w:keepNext/>
      <w:tabs>
        <w:tab w:val="left" w:pos="1985"/>
      </w:tabs>
      <w:ind w:left="1985"/>
      <w:jc w:val="both"/>
      <w:outlineLvl w:val="6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10DAA"/>
    <w:pPr>
      <w:tabs>
        <w:tab w:val="center" w:pos="4153"/>
        <w:tab w:val="right" w:pos="8306"/>
      </w:tabs>
    </w:pPr>
    <w:rPr>
      <w:sz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10DAA"/>
    <w:pPr>
      <w:spacing w:line="360" w:lineRule="auto"/>
      <w:ind w:firstLine="709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C10DAA"/>
    <w:pPr>
      <w:ind w:right="19772"/>
    </w:pPr>
    <w:rPr>
      <w:rFonts w:ascii="Arial" w:hAnsi="Arial"/>
      <w:b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10DAA"/>
    <w:pPr>
      <w:ind w:firstLine="709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41C72"/>
    <w:rPr>
      <w:rFonts w:cs="Times New Roman"/>
      <w:sz w:val="26"/>
    </w:rPr>
  </w:style>
  <w:style w:type="paragraph" w:styleId="BodyTextIndent3">
    <w:name w:val="Body Text Indent 3"/>
    <w:basedOn w:val="Normal"/>
    <w:link w:val="BodyTextIndent3Char"/>
    <w:uiPriority w:val="99"/>
    <w:rsid w:val="00C10DAA"/>
    <w:pPr>
      <w:ind w:left="1985"/>
      <w:jc w:val="both"/>
    </w:pPr>
    <w:rPr>
      <w:sz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D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F37CF0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C003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93647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220</Words>
  <Characters>1260</Characters>
  <Application>Microsoft Office Outlook</Application>
  <DocSecurity>0</DocSecurity>
  <Lines>0</Lines>
  <Paragraphs>0</Paragraphs>
  <ScaleCrop>false</ScaleCrop>
  <Company>Районное Собрание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User</cp:lastModifiedBy>
  <cp:revision>8</cp:revision>
  <cp:lastPrinted>2019-12-26T05:28:00Z</cp:lastPrinted>
  <dcterms:created xsi:type="dcterms:W3CDTF">2023-03-02T04:44:00Z</dcterms:created>
  <dcterms:modified xsi:type="dcterms:W3CDTF">2023-03-03T00:48:00Z</dcterms:modified>
</cp:coreProperties>
</file>